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F7" w:rsidRPr="008263A8" w:rsidRDefault="00127194">
      <w:pPr>
        <w:rPr>
          <w:b/>
          <w:sz w:val="44"/>
          <w:szCs w:val="44"/>
        </w:rPr>
      </w:pPr>
      <w:r w:rsidRPr="008263A8">
        <w:rPr>
          <w:b/>
          <w:sz w:val="44"/>
          <w:szCs w:val="44"/>
        </w:rPr>
        <w:t xml:space="preserve">House Relay- After Lunch Years 4-6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sz w:val="32"/>
                <w:szCs w:val="32"/>
              </w:rPr>
            </w:pPr>
            <w:r w:rsidRPr="000B401A">
              <w:rPr>
                <w:b/>
                <w:sz w:val="32"/>
                <w:szCs w:val="32"/>
              </w:rPr>
              <w:t>Flinders-Blue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sz w:val="32"/>
                <w:szCs w:val="32"/>
              </w:rPr>
            </w:pPr>
            <w:r w:rsidRPr="000B401A">
              <w:rPr>
                <w:b/>
                <w:sz w:val="32"/>
                <w:szCs w:val="32"/>
              </w:rPr>
              <w:t>Barker-Red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sz w:val="32"/>
                <w:szCs w:val="32"/>
              </w:rPr>
            </w:pPr>
            <w:r w:rsidRPr="000B401A">
              <w:rPr>
                <w:b/>
                <w:sz w:val="32"/>
                <w:szCs w:val="32"/>
              </w:rPr>
              <w:t>Sturt-Green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sz w:val="32"/>
                <w:szCs w:val="32"/>
              </w:rPr>
            </w:pPr>
            <w:r w:rsidRPr="000B401A">
              <w:rPr>
                <w:b/>
                <w:sz w:val="32"/>
                <w:szCs w:val="32"/>
              </w:rPr>
              <w:t>Light-Yellow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Mayra 6.2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Amber 6.4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Keeley 6.4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Emme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P 6.4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Eva 6.4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Lily P 6.2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Eliza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Claudia 6.4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Maya 6.1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Chloe D 6.4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Jesse P 6.4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Zoe L 6.4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Rikki 6.1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Willow 6.2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Alexis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Rose 6.1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5E4F8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Gemma  2.7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Edie S 2.5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Elsie K 6.3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Madison W 2.5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Ravleen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2.5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Grace F 2.5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Ruby 6.1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Sophia K 2.5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Emily G 2.8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233C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Olivia</w:t>
            </w:r>
            <w:r w:rsidR="00127194" w:rsidRPr="000B401A">
              <w:rPr>
                <w:b/>
                <w:i/>
                <w:sz w:val="32"/>
                <w:szCs w:val="32"/>
              </w:rPr>
              <w:t xml:space="preserve"> 2.8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Sameera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2.8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Imogen 2.8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Phoebe N 2.8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Amelia H 2.8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Norah 2.5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Indi B 2.8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Abby F 2.11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Alwiza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2.11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Bispana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2.11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Hanna F 2.10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Paige M 2.9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Makaira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2.11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Ivy W 2.11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Sophia N 2.10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Ava W 2.11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Bailey C 2.10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Roxie 2.11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Abbie C 2.11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Scarlett 2.11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Alexie H 2.10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Sofia D 2.9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Ruby 2.9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00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92D05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FFFF00"/>
          </w:tcPr>
          <w:p w:rsidR="00127194" w:rsidRPr="000B401A" w:rsidRDefault="00127194">
            <w:pPr>
              <w:rPr>
                <w:b/>
                <w:i/>
                <w:sz w:val="32"/>
                <w:szCs w:val="32"/>
              </w:rPr>
            </w:pP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Tyson R 2.11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Elis 2.10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Archie 2.9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233C7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Archie H</w:t>
            </w:r>
            <w:r w:rsidR="008263A8" w:rsidRPr="000B401A">
              <w:rPr>
                <w:b/>
                <w:i/>
                <w:sz w:val="32"/>
                <w:szCs w:val="32"/>
              </w:rPr>
              <w:t xml:space="preserve"> 2.11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Lewis M 2.11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Kian 2.11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Jake 2.9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Jack 2.9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Lachlan 2.9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Zander 2.11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Lachlan 2.11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Ethan 2.10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Rex 2.9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Tyler H 2.9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Marley 2.10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Aayansh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2.10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Chad 2.5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Jaxon 2.8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Billy W 6.1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Oscar 2.5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Ollie 2.8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Liam 2.7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Alfie 2.8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Jensen 2.5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Alex B 2.5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Harvey 6.1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Callun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C 2.5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Dane S 2.7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Henry 2.5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Landon 2.5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Mason 6.3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Adil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6.1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Jaxon 6.4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Mason 6.4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Owen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Nate 6.4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Mitchell 6.2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Jay J 6.4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Cohen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Dom 6.4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99229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Ryder 6.2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Jorden 6.2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Jax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Charlie  6.2</w:t>
            </w:r>
          </w:p>
        </w:tc>
      </w:tr>
      <w:tr w:rsidR="00127194" w:rsidRPr="000B401A" w:rsidTr="008263A8">
        <w:tc>
          <w:tcPr>
            <w:tcW w:w="2254" w:type="dxa"/>
            <w:shd w:val="clear" w:color="auto" w:fill="00B0F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Aiden B 6.4</w:t>
            </w:r>
          </w:p>
        </w:tc>
        <w:tc>
          <w:tcPr>
            <w:tcW w:w="2254" w:type="dxa"/>
            <w:shd w:val="clear" w:color="auto" w:fill="FF00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Eddy D 6.2</w:t>
            </w:r>
          </w:p>
        </w:tc>
        <w:tc>
          <w:tcPr>
            <w:tcW w:w="2254" w:type="dxa"/>
            <w:shd w:val="clear" w:color="auto" w:fill="92D05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r w:rsidRPr="000B401A">
              <w:rPr>
                <w:b/>
                <w:i/>
                <w:sz w:val="32"/>
                <w:szCs w:val="32"/>
              </w:rPr>
              <w:t>Leo P 6.2</w:t>
            </w:r>
          </w:p>
        </w:tc>
        <w:tc>
          <w:tcPr>
            <w:tcW w:w="2254" w:type="dxa"/>
            <w:shd w:val="clear" w:color="auto" w:fill="FFFF00"/>
          </w:tcPr>
          <w:p w:rsidR="00127194" w:rsidRPr="000B401A" w:rsidRDefault="008263A8">
            <w:pPr>
              <w:rPr>
                <w:b/>
                <w:i/>
                <w:sz w:val="32"/>
                <w:szCs w:val="32"/>
              </w:rPr>
            </w:pPr>
            <w:proofErr w:type="spellStart"/>
            <w:r w:rsidRPr="000B401A">
              <w:rPr>
                <w:b/>
                <w:i/>
                <w:sz w:val="32"/>
                <w:szCs w:val="32"/>
              </w:rPr>
              <w:t>Calum</w:t>
            </w:r>
            <w:proofErr w:type="spellEnd"/>
            <w:r w:rsidRPr="000B401A">
              <w:rPr>
                <w:b/>
                <w:i/>
                <w:sz w:val="32"/>
                <w:szCs w:val="32"/>
              </w:rPr>
              <w:t xml:space="preserve"> W 6.2</w:t>
            </w:r>
          </w:p>
        </w:tc>
      </w:tr>
    </w:tbl>
    <w:p w:rsidR="00127194" w:rsidRPr="000B401A" w:rsidRDefault="00127194">
      <w:pPr>
        <w:rPr>
          <w:b/>
          <w:i/>
          <w:sz w:val="32"/>
          <w:szCs w:val="32"/>
        </w:rPr>
      </w:pPr>
    </w:p>
    <w:p w:rsidR="005E4F8F" w:rsidRDefault="00233C7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Last practise Thursday 9am</w:t>
      </w:r>
      <w:bookmarkStart w:id="0" w:name="_GoBack"/>
      <w:bookmarkEnd w:id="0"/>
    </w:p>
    <w:p w:rsidR="00127194" w:rsidRPr="000B401A" w:rsidRDefault="000B40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See Jeff on the oval.</w:t>
      </w:r>
    </w:p>
    <w:sectPr w:rsidR="00127194" w:rsidRPr="000B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94"/>
    <w:rsid w:val="000B401A"/>
    <w:rsid w:val="00127194"/>
    <w:rsid w:val="00233C77"/>
    <w:rsid w:val="005E4F8F"/>
    <w:rsid w:val="008263A8"/>
    <w:rsid w:val="00992292"/>
    <w:rsid w:val="00ED0E16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F3C2"/>
  <w15:chartTrackingRefBased/>
  <w15:docId w15:val="{11F62D33-0507-42D5-8390-7ECF36F2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131E8410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Primary School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Miller</dc:creator>
  <cp:keywords/>
  <dc:description/>
  <cp:lastModifiedBy>Jeffrey Miller</cp:lastModifiedBy>
  <cp:revision>2</cp:revision>
  <cp:lastPrinted>2024-09-17T22:29:00Z</cp:lastPrinted>
  <dcterms:created xsi:type="dcterms:W3CDTF">2024-09-25T03:29:00Z</dcterms:created>
  <dcterms:modified xsi:type="dcterms:W3CDTF">2024-09-25T03:29:00Z</dcterms:modified>
</cp:coreProperties>
</file>